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FE" w:rsidRPr="00AA1A9B" w:rsidRDefault="003475FE" w:rsidP="003B70A6">
      <w:pPr>
        <w:widowControl/>
        <w:spacing w:line="600" w:lineRule="atLeast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bookmarkStart w:id="0" w:name="_GoBack"/>
      <w:r w:rsidRPr="00AA1A9B">
        <w:rPr>
          <w:rFonts w:ascii="仿宋_GB2312" w:eastAsia="仿宋_GB2312" w:cs="仿宋_GB2312" w:hint="eastAsia"/>
          <w:b/>
          <w:bCs/>
          <w:color w:val="000000"/>
          <w:kern w:val="0"/>
          <w:sz w:val="28"/>
          <w:szCs w:val="28"/>
        </w:rPr>
        <w:t>附件</w:t>
      </w:r>
    </w:p>
    <w:bookmarkEnd w:id="0"/>
    <w:p w:rsidR="003475FE" w:rsidRPr="00301B7D" w:rsidRDefault="003475FE" w:rsidP="003B70A6">
      <w:pPr>
        <w:widowControl/>
        <w:spacing w:line="600" w:lineRule="atLeast"/>
        <w:jc w:val="center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河北大学哲学与社会学</w:t>
      </w:r>
      <w:r w:rsidRPr="00301B7D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学院</w:t>
      </w:r>
      <w:r w:rsidRPr="00301B7D"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 w:rsidRPr="00301B7D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年</w:t>
      </w:r>
    </w:p>
    <w:p w:rsidR="003475FE" w:rsidRPr="00301B7D" w:rsidRDefault="003475FE" w:rsidP="003B70A6">
      <w:pPr>
        <w:widowControl/>
        <w:spacing w:line="600" w:lineRule="atLeast"/>
        <w:jc w:val="center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 w:rsidRPr="00301B7D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硕士研究生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复试</w:t>
      </w:r>
      <w:r w:rsidRPr="00301B7D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资格审查材料提交</w:t>
      </w:r>
    </w:p>
    <w:p w:rsidR="003475FE" w:rsidRPr="00AA1A9B" w:rsidRDefault="003475FE" w:rsidP="003B70A6">
      <w:pPr>
        <w:widowControl/>
        <w:spacing w:line="600" w:lineRule="atLeast"/>
        <w:jc w:val="center"/>
        <w:rPr>
          <w:rFonts w:ascii="仿宋_GB2312" w:eastAsia="仿宋_GB2312"/>
          <w:b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（将材料按要求转成</w:t>
      </w:r>
      <w:r>
        <w:rPr>
          <w:rFonts w:ascii="仿宋_GB2312" w:eastAsia="仿宋_GB2312" w:cs="仿宋_GB2312"/>
          <w:color w:val="000000"/>
          <w:kern w:val="0"/>
          <w:sz w:val="30"/>
          <w:szCs w:val="30"/>
        </w:rPr>
        <w:t>PDF</w:t>
      </w:r>
      <w:r>
        <w:rPr>
          <w:rFonts w:ascii="仿宋_GB2312" w:eastAsia="仿宋_GB2312" w:cs="仿宋_GB2312" w:hint="eastAsia"/>
          <w:color w:val="000000"/>
          <w:kern w:val="0"/>
          <w:sz w:val="30"/>
          <w:szCs w:val="30"/>
        </w:rPr>
        <w:t>版发送至指定邮箱）</w:t>
      </w:r>
    </w:p>
    <w:tbl>
      <w:tblPr>
        <w:tblpPr w:leftFromText="180" w:rightFromText="180" w:vertAnchor="page" w:horzAnchor="margin" w:tblpY="4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052"/>
        <w:gridCol w:w="2492"/>
        <w:gridCol w:w="1559"/>
        <w:gridCol w:w="1276"/>
        <w:gridCol w:w="1043"/>
      </w:tblGrid>
      <w:tr w:rsidR="003475FE">
        <w:tc>
          <w:tcPr>
            <w:tcW w:w="1526" w:type="dxa"/>
            <w:vAlign w:val="center"/>
          </w:tcPr>
          <w:p w:rsidR="003475FE" w:rsidRPr="00142F24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142F24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vAlign w:val="center"/>
          </w:tcPr>
          <w:p w:rsidR="003475FE" w:rsidRPr="00142F24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3475FE" w:rsidRDefault="003475FE" w:rsidP="00133883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142F24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考生编号</w:t>
            </w:r>
          </w:p>
          <w:p w:rsidR="003475FE" w:rsidRPr="00133883" w:rsidRDefault="003475FE" w:rsidP="00133883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15"/>
                <w:szCs w:val="15"/>
              </w:rPr>
            </w:pPr>
            <w:r w:rsidRPr="0013388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15"/>
                <w:szCs w:val="15"/>
              </w:rPr>
              <w:t>（调剂考试可不填）</w:t>
            </w:r>
          </w:p>
        </w:tc>
        <w:tc>
          <w:tcPr>
            <w:tcW w:w="1559" w:type="dxa"/>
          </w:tcPr>
          <w:p w:rsidR="003475FE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475FE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142F24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043" w:type="dxa"/>
          </w:tcPr>
          <w:p w:rsidR="003475FE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3475FE">
        <w:trPr>
          <w:trHeight w:val="486"/>
        </w:trPr>
        <w:tc>
          <w:tcPr>
            <w:tcW w:w="1526" w:type="dxa"/>
            <w:vAlign w:val="center"/>
          </w:tcPr>
          <w:p w:rsidR="003475FE" w:rsidRPr="00142F24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142F24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Pr="00142F24"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2" w:type="dxa"/>
            <w:vAlign w:val="center"/>
          </w:tcPr>
          <w:p w:rsidR="003475FE" w:rsidRPr="00142F24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3475FE" w:rsidRDefault="003475FE" w:rsidP="00FF1447">
            <w:pPr>
              <w:widowControl/>
              <w:spacing w:line="600" w:lineRule="atLeas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 w:rsidRPr="009A2EC5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  <w:r w:rsidRPr="009A2EC5"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9A2EC5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（复试紧急联系电话）</w:t>
            </w:r>
          </w:p>
        </w:tc>
        <w:tc>
          <w:tcPr>
            <w:tcW w:w="2319" w:type="dxa"/>
            <w:gridSpan w:val="2"/>
          </w:tcPr>
          <w:p w:rsidR="003475FE" w:rsidRPr="00AA1A9B" w:rsidRDefault="003475FE" w:rsidP="00FF1447">
            <w:pPr>
              <w:widowControl/>
              <w:spacing w:line="600" w:lineRule="atLeast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3475FE" w:rsidRDefault="003475FE" w:rsidP="003B70A6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一、准考证</w:t>
      </w:r>
    </w:p>
    <w:p w:rsidR="003475FE" w:rsidRDefault="003475FE" w:rsidP="003B70A6">
      <w:pPr>
        <w:rPr>
          <w:rFonts w:eastAsia="Times New Roman"/>
          <w:sz w:val="28"/>
          <w:szCs w:val="28"/>
        </w:rPr>
      </w:pPr>
      <w:r>
        <w:rPr>
          <w:noProof/>
        </w:rPr>
      </w:r>
      <w:r w:rsidRPr="00101F58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width:320.35pt;height:138.1pt;visibility:visible;mso-position-horizontal-relative:char;mso-position-vertical-relative:line">
            <v:stroke dashstyle="1 1" endcap="round"/>
            <v:textbox>
              <w:txbxContent>
                <w:p w:rsidR="003475FE" w:rsidRDefault="003475FE" w:rsidP="003B70A6"/>
                <w:p w:rsidR="003475FE" w:rsidRDefault="003475FE" w:rsidP="003B70A6"/>
                <w:p w:rsidR="003475FE" w:rsidRDefault="003475FE" w:rsidP="003B70A6">
                  <w:pPr>
                    <w:jc w:val="center"/>
                  </w:pPr>
                </w:p>
                <w:p w:rsidR="003475FE" w:rsidRDefault="003475FE" w:rsidP="003B70A6"/>
                <w:p w:rsidR="003475FE" w:rsidRDefault="003475FE" w:rsidP="003B70A6">
                  <w:pPr>
                    <w:jc w:val="center"/>
                  </w:pPr>
                </w:p>
                <w:p w:rsidR="003475FE" w:rsidRDefault="003475FE" w:rsidP="003B70A6"/>
                <w:p w:rsidR="003475FE" w:rsidRDefault="003475FE" w:rsidP="003B70A6">
                  <w:pPr>
                    <w:ind w:firstLineChars="600" w:firstLine="1260"/>
                  </w:pPr>
                </w:p>
                <w:p w:rsidR="003475FE" w:rsidRDefault="003475FE" w:rsidP="003B70A6">
                  <w:pPr>
                    <w:ind w:firstLineChars="800" w:firstLine="1680"/>
                  </w:pPr>
                  <w:r>
                    <w:rPr>
                      <w:rFonts w:cs="宋体" w:hint="eastAsia"/>
                    </w:rPr>
                    <w:t>请将准考证电子版截图或纸质版拍照置于该框内</w:t>
                  </w:r>
                </w:p>
              </w:txbxContent>
            </v:textbox>
            <w10:anchorlock/>
          </v:shape>
        </w:pict>
      </w:r>
    </w:p>
    <w:p w:rsidR="003475FE" w:rsidRDefault="003475FE" w:rsidP="003B70A6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二、有效身份证正反面</w:t>
      </w:r>
    </w:p>
    <w:p w:rsidR="003475FE" w:rsidRDefault="003475FE" w:rsidP="003B70A6">
      <w:pPr>
        <w:rPr>
          <w:rFonts w:eastAsia="Times New Roman"/>
          <w:sz w:val="28"/>
          <w:szCs w:val="28"/>
        </w:rPr>
      </w:pPr>
      <w:r>
        <w:rPr>
          <w:noProof/>
        </w:rPr>
      </w:r>
      <w:r w:rsidRPr="00101F58">
        <w:rPr>
          <w:noProof/>
          <w:sz w:val="28"/>
          <w:szCs w:val="28"/>
        </w:rPr>
        <w:pict>
          <v:shape id="文本框 5" o:spid="_x0000_s1027" type="#_x0000_t202" style="width:320.35pt;height:138.1pt;visibility:visible;mso-position-horizontal-relative:char;mso-position-vertical-relative:line">
            <v:stroke dashstyle="1 1" endcap="round"/>
            <v:textbox>
              <w:txbxContent>
                <w:p w:rsidR="003475FE" w:rsidRDefault="003475FE" w:rsidP="003B70A6"/>
                <w:p w:rsidR="003475FE" w:rsidRDefault="003475FE" w:rsidP="003B70A6"/>
                <w:p w:rsidR="003475FE" w:rsidRDefault="003475FE" w:rsidP="003B70A6"/>
                <w:p w:rsidR="003475FE" w:rsidRDefault="003475FE" w:rsidP="003B70A6"/>
                <w:p w:rsidR="003475FE" w:rsidRDefault="003475FE" w:rsidP="003B70A6"/>
                <w:p w:rsidR="003475FE" w:rsidRDefault="003475FE" w:rsidP="003B70A6"/>
                <w:p w:rsidR="003475FE" w:rsidRDefault="003475FE" w:rsidP="003B70A6"/>
                <w:p w:rsidR="003475FE" w:rsidRDefault="003475FE" w:rsidP="003B70A6">
                  <w:pPr>
                    <w:ind w:firstLineChars="1500" w:firstLine="3150"/>
                  </w:pPr>
                  <w:r>
                    <w:rPr>
                      <w:rFonts w:cs="宋体" w:hint="eastAsia"/>
                    </w:rPr>
                    <w:t>请将身份证正面拍照置于该框内</w:t>
                  </w:r>
                </w:p>
              </w:txbxContent>
            </v:textbox>
            <w10:anchorlock/>
          </v:shape>
        </w:pict>
      </w:r>
    </w:p>
    <w:p w:rsidR="003475FE" w:rsidRDefault="003475FE" w:rsidP="003B70A6">
      <w:pPr>
        <w:rPr>
          <w:rFonts w:eastAsia="Times New Roman"/>
          <w:sz w:val="28"/>
          <w:szCs w:val="28"/>
        </w:rPr>
      </w:pPr>
      <w:r>
        <w:rPr>
          <w:noProof/>
        </w:rPr>
      </w:r>
      <w:r w:rsidRPr="00101F58">
        <w:rPr>
          <w:noProof/>
          <w:sz w:val="28"/>
          <w:szCs w:val="28"/>
        </w:rPr>
        <w:pict>
          <v:shape id="文本框 4" o:spid="_x0000_s1028" type="#_x0000_t202" style="width:320.35pt;height:138.1pt;visibility:visible;mso-position-horizontal-relative:char;mso-position-vertical-relative:line">
            <v:stroke dashstyle="1 1" endcap="round"/>
            <v:textbox>
              <w:txbxContent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</w:p>
                <w:p w:rsidR="003475FE" w:rsidRDefault="003475FE" w:rsidP="003B70A6">
                  <w:pPr>
                    <w:ind w:firstLineChars="1500" w:firstLine="3150"/>
                  </w:pPr>
                  <w:r>
                    <w:rPr>
                      <w:rFonts w:cs="宋体" w:hint="eastAsia"/>
                    </w:rPr>
                    <w:t>请将身份证反面拍照置于该框内</w:t>
                  </w:r>
                </w:p>
                <w:p w:rsidR="003475FE" w:rsidRDefault="003475FE" w:rsidP="003B70A6"/>
              </w:txbxContent>
            </v:textbox>
            <w10:anchorlock/>
          </v:shape>
        </w:pict>
      </w:r>
    </w:p>
    <w:p w:rsidR="003475FE" w:rsidRPr="00133883" w:rsidRDefault="003475FE" w:rsidP="00133883">
      <w:pPr>
        <w:rPr>
          <w:rFonts w:ascii="宋体"/>
          <w:sz w:val="28"/>
          <w:szCs w:val="28"/>
        </w:rPr>
      </w:pPr>
      <w:r>
        <w:rPr>
          <w:rFonts w:cs="宋体" w:hint="eastAsia"/>
          <w:sz w:val="28"/>
          <w:szCs w:val="28"/>
        </w:rPr>
        <w:t>三、学籍学历证明（</w:t>
      </w:r>
      <w:r w:rsidRPr="00133883">
        <w:rPr>
          <w:rFonts w:ascii="宋体" w:hAnsi="宋体" w:cs="宋体" w:hint="eastAsia"/>
          <w:sz w:val="18"/>
          <w:szCs w:val="18"/>
        </w:rPr>
        <w:t>应届生提供学生证及具有验证码的《教育部学籍在线验证报告》；往届生提供毕业证书及具有验证码的《教育部学历证书电子备案表》或《教育部学历认证报告》；普通全日制专接本考生需同时提供专科层次具有验证码的《教育部学历证书电子备案表》或《教育部学历认证报告》</w:t>
      </w:r>
      <w:r>
        <w:rPr>
          <w:rFonts w:cs="宋体" w:hint="eastAsia"/>
          <w:sz w:val="28"/>
          <w:szCs w:val="28"/>
        </w:rPr>
        <w:t>）</w:t>
      </w:r>
    </w:p>
    <w:p w:rsidR="003475FE" w:rsidRDefault="003475FE" w:rsidP="003B70A6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四、</w:t>
      </w:r>
      <w:r w:rsidRPr="007716C4">
        <w:rPr>
          <w:rFonts w:ascii="宋体" w:hAnsi="宋体" w:cs="宋体" w:hint="eastAsia"/>
          <w:sz w:val="28"/>
          <w:szCs w:val="28"/>
        </w:rPr>
        <w:t>本人签名的《诚信复试承诺书》（</w:t>
      </w:r>
      <w:r w:rsidRPr="00133883">
        <w:rPr>
          <w:rFonts w:ascii="宋体" w:hAnsi="宋体" w:cs="宋体" w:hint="eastAsia"/>
          <w:sz w:val="18"/>
          <w:szCs w:val="18"/>
        </w:rPr>
        <w:t>研究生院网站服务指南下载</w:t>
      </w:r>
      <w:r w:rsidRPr="007716C4">
        <w:rPr>
          <w:rFonts w:ascii="宋体" w:hAnsi="宋体" w:cs="宋体" w:hint="eastAsia"/>
          <w:sz w:val="28"/>
          <w:szCs w:val="28"/>
        </w:rPr>
        <w:t>）</w:t>
      </w:r>
    </w:p>
    <w:p w:rsidR="003475FE" w:rsidRPr="003B70A6" w:rsidRDefault="003475FE" w:rsidP="003B70A6"/>
    <w:sectPr w:rsidR="003475FE" w:rsidRPr="003B70A6" w:rsidSect="009E7BC1"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FE" w:rsidRDefault="003475FE" w:rsidP="003B70A6">
      <w:r>
        <w:separator/>
      </w:r>
    </w:p>
  </w:endnote>
  <w:endnote w:type="continuationSeparator" w:id="0">
    <w:p w:rsidR="003475FE" w:rsidRDefault="003475FE" w:rsidP="003B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FE" w:rsidRDefault="003475FE" w:rsidP="003B70A6">
      <w:r>
        <w:separator/>
      </w:r>
    </w:p>
  </w:footnote>
  <w:footnote w:type="continuationSeparator" w:id="0">
    <w:p w:rsidR="003475FE" w:rsidRDefault="003475FE" w:rsidP="003B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600"/>
    <w:rsid w:val="000069B8"/>
    <w:rsid w:val="00101F58"/>
    <w:rsid w:val="00106BBC"/>
    <w:rsid w:val="00133883"/>
    <w:rsid w:val="00142F24"/>
    <w:rsid w:val="0014591F"/>
    <w:rsid w:val="001A5DEE"/>
    <w:rsid w:val="001F4279"/>
    <w:rsid w:val="0024549F"/>
    <w:rsid w:val="00301B7D"/>
    <w:rsid w:val="003475FE"/>
    <w:rsid w:val="00357FE6"/>
    <w:rsid w:val="003B70A6"/>
    <w:rsid w:val="004C6B93"/>
    <w:rsid w:val="005609E4"/>
    <w:rsid w:val="006921F2"/>
    <w:rsid w:val="007716C4"/>
    <w:rsid w:val="008B224D"/>
    <w:rsid w:val="009A2EC5"/>
    <w:rsid w:val="009A3DC1"/>
    <w:rsid w:val="009E7BC1"/>
    <w:rsid w:val="00A623B6"/>
    <w:rsid w:val="00AA1A9B"/>
    <w:rsid w:val="00B35222"/>
    <w:rsid w:val="00B90454"/>
    <w:rsid w:val="00D35600"/>
    <w:rsid w:val="00EA3B2C"/>
    <w:rsid w:val="00EF65A8"/>
    <w:rsid w:val="00F22EAC"/>
    <w:rsid w:val="00F803EA"/>
    <w:rsid w:val="00FE4130"/>
    <w:rsid w:val="00FF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A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0A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70A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B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</Words>
  <Characters>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</dc:creator>
  <cp:keywords/>
  <dc:description/>
  <cp:lastModifiedBy>User</cp:lastModifiedBy>
  <cp:revision>3</cp:revision>
  <dcterms:created xsi:type="dcterms:W3CDTF">2021-03-19T03:41:00Z</dcterms:created>
  <dcterms:modified xsi:type="dcterms:W3CDTF">2021-03-19T03:45:00Z</dcterms:modified>
</cp:coreProperties>
</file>